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D168C0">
        <w:rPr>
          <w:rFonts w:ascii="Times New Roman" w:hAnsi="Times New Roman" w:cs="Times New Roman"/>
          <w:sz w:val="28"/>
          <w:szCs w:val="28"/>
        </w:rPr>
        <w:t>Акт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возврата подарка</w:t>
      </w:r>
      <w:r w:rsidR="00B2336C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336C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2336C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«___» _____________ 20__ г.       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№ __________</w:t>
      </w:r>
    </w:p>
    <w:p w:rsidR="00CF1067" w:rsidRPr="00D168C0" w:rsidRDefault="00CF1067" w:rsidP="00AF6FB1">
      <w:pPr>
        <w:pStyle w:val="1"/>
        <w:keepNext w:val="0"/>
        <w:tabs>
          <w:tab w:val="left" w:pos="666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</w:p>
    <w:p w:rsidR="00CF1067" w:rsidRPr="00D168C0" w:rsidRDefault="00CF1067" w:rsidP="00AF6FB1">
      <w:pPr>
        <w:pStyle w:val="1"/>
        <w:keepNext w:val="0"/>
        <w:tabs>
          <w:tab w:val="left" w:pos="6663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Должностное     лицо     </w:t>
      </w:r>
      <w:r w:rsidR="007A6DFC">
        <w:rPr>
          <w:rFonts w:ascii="Times New Roman" w:hAnsi="Times New Roman"/>
          <w:b w:val="0"/>
          <w:spacing w:val="0"/>
          <w:sz w:val="28"/>
          <w:szCs w:val="28"/>
        </w:rPr>
        <w:t>МБОУ ЕСШ №</w:t>
      </w:r>
      <w:proofErr w:type="gramStart"/>
      <w:r w:rsidR="007A6DFC">
        <w:rPr>
          <w:rFonts w:ascii="Times New Roman" w:hAnsi="Times New Roman"/>
          <w:b w:val="0"/>
          <w:spacing w:val="0"/>
          <w:sz w:val="28"/>
          <w:szCs w:val="28"/>
        </w:rPr>
        <w:t>2</w:t>
      </w:r>
      <w:bookmarkStart w:id="1" w:name="_GoBack"/>
      <w:bookmarkEnd w:id="1"/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,   </w:t>
      </w:r>
      <w:proofErr w:type="gramEnd"/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  ответственное     за    хранение товарно-материальных ценностей,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(Ф.И.О., должност</w:t>
      </w:r>
      <w:r w:rsidR="00B2336C" w:rsidRPr="00D168C0">
        <w:rPr>
          <w:rFonts w:ascii="Times New Roman" w:hAnsi="Times New Roman" w:cs="Times New Roman"/>
          <w:sz w:val="24"/>
          <w:szCs w:val="24"/>
        </w:rPr>
        <w:t>ь, замещаемая гражданским служащим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возвращает_________________________________________________________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(Ф.И.О., </w:t>
      </w:r>
      <w:r w:rsidR="00B2336C" w:rsidRPr="00D168C0">
        <w:rPr>
          <w:rFonts w:ascii="Times New Roman" w:hAnsi="Times New Roman" w:cs="Times New Roman"/>
          <w:sz w:val="24"/>
          <w:szCs w:val="24"/>
        </w:rPr>
        <w:t>должность, замещаемая гражданским служащим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right="-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D168C0">
        <w:rPr>
          <w:rFonts w:ascii="Times New Roman" w:hAnsi="Times New Roman" w:cs="Times New Roman"/>
          <w:spacing w:val="-10"/>
          <w:sz w:val="28"/>
          <w:szCs w:val="28"/>
        </w:rPr>
        <w:t>подарок</w:t>
      </w:r>
      <w:proofErr w:type="gramEnd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(и)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>, переданный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(е)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по акту приема-передачи подарка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>ов</w:t>
      </w:r>
      <w:proofErr w:type="spellEnd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>от «__»_______ 20__г.  №__</w:t>
      </w:r>
      <w:r w:rsidR="00DE6DB2" w:rsidRPr="00D168C0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68C0">
        <w:rPr>
          <w:rFonts w:ascii="Times New Roman" w:hAnsi="Times New Roman" w:cs="Times New Roman"/>
          <w:sz w:val="28"/>
          <w:szCs w:val="28"/>
        </w:rPr>
        <w:t xml:space="preserve">Выдал:   </w:t>
      </w:r>
      <w:proofErr w:type="gramEnd"/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         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168C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168C0">
        <w:rPr>
          <w:rFonts w:ascii="Times New Roman" w:hAnsi="Times New Roman" w:cs="Times New Roman"/>
          <w:sz w:val="24"/>
          <w:szCs w:val="24"/>
        </w:rPr>
        <w:t>, расшифровка подписи)                                (подпись, расшифровка подписи)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«___» _____________ 20__ г.                     «___» _____________ 20__ г.</w:t>
      </w: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DB2" w:rsidRPr="00D168C0" w:rsidRDefault="00DE6DB2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DB2" w:rsidRPr="00D168C0" w:rsidRDefault="00DE6DB2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43DA3" w:rsidRPr="00030B34" w:rsidSect="00FB4D9E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5E" w:rsidRDefault="00B4305E">
      <w:r>
        <w:separator/>
      </w:r>
    </w:p>
  </w:endnote>
  <w:endnote w:type="continuationSeparator" w:id="0">
    <w:p w:rsidR="00B4305E" w:rsidRDefault="00B4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5E" w:rsidRDefault="00B4305E">
      <w:r>
        <w:separator/>
      </w:r>
    </w:p>
  </w:footnote>
  <w:footnote w:type="continuationSeparator" w:id="0">
    <w:p w:rsidR="00B4305E" w:rsidRDefault="00B4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E" w:rsidRDefault="00FB4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44B8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7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2021DB"/>
    <w:rsid w:val="00212350"/>
    <w:rsid w:val="00230B41"/>
    <w:rsid w:val="0026534F"/>
    <w:rsid w:val="00286190"/>
    <w:rsid w:val="002A5538"/>
    <w:rsid w:val="002B1261"/>
    <w:rsid w:val="002B2EF9"/>
    <w:rsid w:val="002D3702"/>
    <w:rsid w:val="002E6571"/>
    <w:rsid w:val="002F44B8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B558B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45509"/>
    <w:rsid w:val="0076065A"/>
    <w:rsid w:val="007A6DFC"/>
    <w:rsid w:val="007B3F0C"/>
    <w:rsid w:val="007D12A4"/>
    <w:rsid w:val="007E1DA6"/>
    <w:rsid w:val="007E26B3"/>
    <w:rsid w:val="007E54DA"/>
    <w:rsid w:val="00807BBF"/>
    <w:rsid w:val="00825550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0795D"/>
    <w:rsid w:val="00A306B4"/>
    <w:rsid w:val="00A76282"/>
    <w:rsid w:val="00AA22DB"/>
    <w:rsid w:val="00AE2ABC"/>
    <w:rsid w:val="00AF6FB1"/>
    <w:rsid w:val="00B2336C"/>
    <w:rsid w:val="00B36ADA"/>
    <w:rsid w:val="00B406DB"/>
    <w:rsid w:val="00B4305E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84239-1B7D-4EAE-A329-BC7DE63F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875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kriger</dc:creator>
  <cp:keywords/>
  <cp:lastModifiedBy>Елена Михайловна Матвеева</cp:lastModifiedBy>
  <cp:revision>2</cp:revision>
  <cp:lastPrinted>2021-04-08T03:55:00Z</cp:lastPrinted>
  <dcterms:created xsi:type="dcterms:W3CDTF">2021-04-08T03:59:00Z</dcterms:created>
  <dcterms:modified xsi:type="dcterms:W3CDTF">2021-04-08T03:59:00Z</dcterms:modified>
</cp:coreProperties>
</file>